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76" w:rsidRDefault="00153A76" w:rsidP="00A5651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 – ПОДОРОЖ</w:t>
      </w:r>
    </w:p>
    <w:p w:rsidR="00153A76" w:rsidRDefault="00153A76" w:rsidP="00A5651F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5651F">
        <w:rPr>
          <w:rFonts w:ascii="Times New Roman" w:hAnsi="Times New Roman"/>
          <w:b/>
          <w:i/>
          <w:sz w:val="28"/>
          <w:szCs w:val="28"/>
          <w:lang w:val="uk-UA"/>
        </w:rPr>
        <w:t>«У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ЦАРСТВІ  РІДНОЇ МОВИ»</w:t>
      </w:r>
    </w:p>
    <w:p w:rsidR="00153A76" w:rsidRDefault="00153A76" w:rsidP="00A5651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клас</w:t>
      </w:r>
    </w:p>
    <w:p w:rsidR="00153A76" w:rsidRDefault="00153A76" w:rsidP="00A5651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Мета: </w:t>
      </w:r>
      <w:r>
        <w:rPr>
          <w:rFonts w:ascii="Times New Roman" w:hAnsi="Times New Roman"/>
          <w:sz w:val="28"/>
          <w:szCs w:val="28"/>
          <w:lang w:val="uk-UA"/>
        </w:rPr>
        <w:t>розширити знання учнів про українську мову; показати її красу та багатство за допомогою поетичного слова, українського фольклору; розвивати мовлення учнів; викликати бажання любити рідну мову, свій народ, рідну землю.</w:t>
      </w:r>
    </w:p>
    <w:p w:rsidR="00153A76" w:rsidRDefault="00153A76" w:rsidP="00610CA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Хід  гри-подорожі</w:t>
      </w:r>
    </w:p>
    <w:p w:rsidR="00153A76" w:rsidRDefault="00153A76" w:rsidP="00610CA1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1-й ведучий.  </w:t>
      </w:r>
    </w:p>
    <w:p w:rsidR="00153A76" w:rsidRDefault="00153A76" w:rsidP="00610CA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Запрошуємо вас у найправдивішу казку.</w:t>
      </w:r>
    </w:p>
    <w:p w:rsidR="00153A76" w:rsidRDefault="00153A76" w:rsidP="00610CA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неї відкриється вхід через мить.</w:t>
      </w:r>
    </w:p>
    <w:p w:rsidR="00153A76" w:rsidRDefault="00153A76" w:rsidP="00610CA1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2-й ведучий. 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серцем відкритим, з обличчям без маски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світ цей чарівний сміливо ступіть.</w:t>
      </w:r>
    </w:p>
    <w:p w:rsidR="00153A76" w:rsidRDefault="00153A76" w:rsidP="0013610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1-й ведучий.  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Тут мешканці будуть до нас всі гостинні.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Тож швидше в відчинені двері іди.</w:t>
      </w:r>
    </w:p>
    <w:p w:rsidR="00153A76" w:rsidRDefault="00153A76" w:rsidP="0013610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2-й ведучий.  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Господарка казки – красуня чудова –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Вийшла вітати гостей дорогих.</w:t>
      </w:r>
    </w:p>
    <w:p w:rsidR="00153A76" w:rsidRDefault="00153A76" w:rsidP="0013610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Чути стукіт у двері. Заходить дівчинка у вишитій сорочці і у віночку на голові).</w:t>
      </w:r>
    </w:p>
    <w:p w:rsidR="00153A76" w:rsidRDefault="00153A76" w:rsidP="0013610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Дівчинка.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– наука непроста, хоча і цікава,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королівстві я живу слова і забави.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 свою майстерню мовну, доки ви зі мною,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Мовних скарбів пребагато візьмете з собою.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подорож усіх вас кличу, до складних завдань.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 не зрадьте, любі діти, моїх сподівань.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ще думає, міркує,можу підказати: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Поскладайте літери ви швидко на моєму платті.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Ну,нарешті, здогадались, хто я?</w:t>
      </w:r>
    </w:p>
    <w:p w:rsidR="00153A76" w:rsidRDefault="00153A76" w:rsidP="0013610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Звать мене, звичайно,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Діти.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Українська мова!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 </w:t>
      </w:r>
      <w:r>
        <w:rPr>
          <w:rFonts w:ascii="Times New Roman" w:hAnsi="Times New Roman"/>
          <w:sz w:val="28"/>
          <w:szCs w:val="28"/>
          <w:lang w:val="uk-UA"/>
        </w:rPr>
        <w:t>Тож давайте, діти, запросимо Мову подорожувати разом з нами.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Учень. </w:t>
      </w:r>
      <w:r>
        <w:rPr>
          <w:rFonts w:ascii="Times New Roman" w:hAnsi="Times New Roman"/>
          <w:sz w:val="28"/>
          <w:szCs w:val="28"/>
          <w:lang w:val="uk-UA"/>
        </w:rPr>
        <w:t xml:space="preserve">      Ми про тебе , мово, багато віршів знаємо. Ось послухай.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1-й  учень.       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Українська моя рідна мово, в кожнім слові твоїм – цілий світ!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Бачу барви у нім веселкові і калини червоний світ.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2-й  учень         </w:t>
      </w:r>
      <w:r>
        <w:rPr>
          <w:rFonts w:ascii="Times New Roman" w:hAnsi="Times New Roman"/>
          <w:sz w:val="28"/>
          <w:szCs w:val="28"/>
          <w:lang w:val="uk-UA"/>
        </w:rPr>
        <w:t xml:space="preserve"> А ще небо блакитне, бездонне, і ярило, й пшеничні поля,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Плескіт рік, шум гаїв невгамовний – вся моя українська земля.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3-й  учень         </w:t>
      </w:r>
      <w:r>
        <w:rPr>
          <w:rFonts w:ascii="Times New Roman" w:hAnsi="Times New Roman"/>
          <w:sz w:val="28"/>
          <w:szCs w:val="28"/>
          <w:lang w:val="uk-UA"/>
        </w:rPr>
        <w:t>Вона, як ніжна пісня колискова,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Заходить серцем в нашу душу з ранніх літ.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Ця мова, наче пташка світанкова, що гордо лине в стрімкий політ. 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4-й  учень</w:t>
      </w:r>
      <w:r>
        <w:rPr>
          <w:rFonts w:ascii="Times New Roman" w:hAnsi="Times New Roman"/>
          <w:sz w:val="28"/>
          <w:szCs w:val="28"/>
          <w:lang w:val="uk-UA"/>
        </w:rPr>
        <w:t>Велична, щедра і прекрасна мова!Прозора й чиста, як гірська вода.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Це Українська мова барвінкова така багата й вічно молода.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5-й  учень  </w:t>
      </w:r>
      <w:r>
        <w:rPr>
          <w:rFonts w:ascii="Times New Roman" w:hAnsi="Times New Roman"/>
          <w:sz w:val="28"/>
          <w:szCs w:val="28"/>
          <w:lang w:val="uk-UA"/>
        </w:rPr>
        <w:t>Вимовляю кожне слово, кожне слово, наче спів.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Найдорожча рідна мова, мова діда і батьків.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6-й  учень  </w:t>
      </w:r>
      <w:r>
        <w:rPr>
          <w:rFonts w:ascii="Times New Roman" w:hAnsi="Times New Roman"/>
          <w:sz w:val="28"/>
          <w:szCs w:val="28"/>
          <w:lang w:val="uk-UA"/>
        </w:rPr>
        <w:t>Спитай себе, дитино, хто ти є,і в серці обізветься рідна мова,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І в голосі яснім ім</w:t>
      </w:r>
      <w:r w:rsidRPr="00706A1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твоє просяє наче зірка світанкова.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З родинного гнізда, немов пташа, ти полетиш, де світу далечизна,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Та в рідній мові буде вся душа і вся твоя дорога, вся Вітчизна.</w:t>
      </w:r>
    </w:p>
    <w:p w:rsidR="00153A76" w:rsidRPr="00706A1E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r w:rsidRPr="00706A1E">
        <w:rPr>
          <w:rFonts w:ascii="Times New Roman" w:hAnsi="Times New Roman"/>
          <w:i/>
          <w:sz w:val="28"/>
          <w:szCs w:val="28"/>
          <w:lang w:val="uk-UA"/>
        </w:rPr>
        <w:t>Дівчинка виконує пісню « Україна»)</w:t>
      </w:r>
    </w:p>
    <w:p w:rsidR="00153A76" w:rsidRDefault="00153A76" w:rsidP="000D0A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/>
          <w:sz w:val="28"/>
          <w:szCs w:val="28"/>
          <w:lang w:val="uk-UA"/>
        </w:rPr>
        <w:t>Звичайно для кожного народу дорога своя мова, для росіян – російська, для білорусів – білоруська, для поляків – польська. А для нас, українців – українська.</w:t>
      </w:r>
    </w:p>
    <w:p w:rsidR="00153A76" w:rsidRDefault="00153A76" w:rsidP="00BE4F7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«Рідна мова дорога людині, як саме життя», - так говорить народна мудрість.</w:t>
      </w:r>
    </w:p>
    <w:p w:rsidR="00153A76" w:rsidRDefault="00153A76" w:rsidP="00BE4F7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 мови не може існувати народ, його культура.</w:t>
      </w:r>
    </w:p>
    <w:p w:rsidR="00153A76" w:rsidRDefault="00153A76" w:rsidP="00BE4F7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Мова – це найдивовижніший витвір, що створила людина за свою історію.</w:t>
      </w:r>
    </w:p>
    <w:p w:rsidR="00153A76" w:rsidRDefault="00153A76" w:rsidP="00BE4F7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 ви думаєте, чи завжди мова була такою, як зараз?</w:t>
      </w:r>
    </w:p>
    <w:p w:rsidR="00153A76" w:rsidRDefault="00153A76" w:rsidP="00BE4F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Йшов час, змінювалася людина, змінювалася її мова. Багато людей доклали зусиль, щоб сьогодні ми з вами могли читати й писати.</w:t>
      </w:r>
    </w:p>
    <w:p w:rsidR="00153A76" w:rsidRDefault="00153A76" w:rsidP="00BE4F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Українська мова належить до високорозвинених мов світу. У далекому 1934 році у Франції на конкурсі мов наша мова була визнана другою серед європейських мов за милозвучністю.</w:t>
      </w:r>
    </w:p>
    <w:p w:rsidR="00153A76" w:rsidRDefault="00153A76" w:rsidP="006F712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Учень.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Я хочу загадати вам загадку.</w:t>
      </w:r>
    </w:p>
    <w:p w:rsidR="00153A76" w:rsidRDefault="00153A76" w:rsidP="006F712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На базарі їх не купиш, на дорозі не знайдеш,</w:t>
      </w:r>
    </w:p>
    <w:p w:rsidR="00153A76" w:rsidRDefault="00153A76" w:rsidP="006F712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І не завжди на терезах ти ціну їм підбереш.</w:t>
      </w:r>
    </w:p>
    <w:p w:rsidR="00153A76" w:rsidRDefault="00153A76" w:rsidP="006F712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Що це? </w:t>
      </w:r>
    </w:p>
    <w:p w:rsidR="00153A76" w:rsidRDefault="00153A76" w:rsidP="006F712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Діти.     </w:t>
      </w:r>
      <w:r>
        <w:rPr>
          <w:rFonts w:ascii="Times New Roman" w:hAnsi="Times New Roman"/>
          <w:sz w:val="28"/>
          <w:szCs w:val="28"/>
          <w:lang w:val="uk-UA"/>
        </w:rPr>
        <w:t xml:space="preserve">   Знання.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Мова.  </w:t>
      </w:r>
      <w:r>
        <w:rPr>
          <w:rFonts w:ascii="Times New Roman" w:hAnsi="Times New Roman"/>
          <w:sz w:val="28"/>
          <w:szCs w:val="28"/>
          <w:lang w:val="uk-UA"/>
        </w:rPr>
        <w:t>Любі діти! Ви – учні 3-го класу, вже багато знаєте. Тож пропоную вам познайомитися і показати свої знання з української мови.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 </w:t>
      </w:r>
      <w:r>
        <w:rPr>
          <w:rFonts w:ascii="Times New Roman" w:hAnsi="Times New Roman"/>
          <w:sz w:val="28"/>
          <w:szCs w:val="28"/>
          <w:lang w:val="uk-UA"/>
        </w:rPr>
        <w:t>Ви будете працювати зараз у групах. Об’єднайтеся у групи за кольорами.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(Діти об’єднуються у 4 групи – «Чомусики», «Пізнайки», «Питайлики» та 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«Барвінчата»)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 </w:t>
      </w:r>
      <w:r>
        <w:rPr>
          <w:rFonts w:ascii="Times New Roman" w:hAnsi="Times New Roman"/>
          <w:sz w:val="28"/>
          <w:szCs w:val="28"/>
          <w:lang w:val="uk-UA"/>
        </w:rPr>
        <w:t>Команда « Чомусики»  готова?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Діти. </w:t>
      </w:r>
      <w:r>
        <w:rPr>
          <w:rFonts w:ascii="Times New Roman" w:hAnsi="Times New Roman"/>
          <w:sz w:val="28"/>
          <w:szCs w:val="28"/>
          <w:lang w:val="uk-UA"/>
        </w:rPr>
        <w:t xml:space="preserve"> Готові!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/>
          <w:sz w:val="28"/>
          <w:szCs w:val="28"/>
          <w:lang w:val="uk-UA"/>
        </w:rPr>
        <w:t xml:space="preserve">  Ваш девіз?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Діти.   </w:t>
      </w:r>
      <w:r>
        <w:rPr>
          <w:rFonts w:ascii="Times New Roman" w:hAnsi="Times New Roman"/>
          <w:sz w:val="28"/>
          <w:szCs w:val="28"/>
          <w:lang w:val="uk-UA"/>
        </w:rPr>
        <w:t xml:space="preserve">  Ми Чомусиками стали, щоб усе на світі  взнали.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/>
          <w:sz w:val="28"/>
          <w:szCs w:val="28"/>
          <w:lang w:val="uk-UA"/>
        </w:rPr>
        <w:t xml:space="preserve">  Команда « Пізнайки» готова?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Діти. </w:t>
      </w:r>
      <w:r>
        <w:rPr>
          <w:rFonts w:ascii="Times New Roman" w:hAnsi="Times New Roman"/>
          <w:sz w:val="28"/>
          <w:szCs w:val="28"/>
          <w:lang w:val="uk-UA"/>
        </w:rPr>
        <w:t xml:space="preserve">     Готова!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6221B">
        <w:rPr>
          <w:rFonts w:ascii="Times New Roman" w:hAnsi="Times New Roman"/>
          <w:i/>
          <w:sz w:val="28"/>
          <w:szCs w:val="28"/>
          <w:lang w:val="uk-UA"/>
        </w:rPr>
        <w:t>Вчитель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   </w:t>
      </w:r>
      <w:r>
        <w:rPr>
          <w:rFonts w:ascii="Times New Roman" w:hAnsi="Times New Roman"/>
          <w:sz w:val="28"/>
          <w:szCs w:val="28"/>
          <w:lang w:val="uk-UA"/>
        </w:rPr>
        <w:t xml:space="preserve">  Ваш девіз?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6221B">
        <w:rPr>
          <w:rFonts w:ascii="Times New Roman" w:hAnsi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>.  Ми все хочемо пізнати. Щоб розумними зростати.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  </w:t>
      </w:r>
      <w:r>
        <w:rPr>
          <w:rFonts w:ascii="Times New Roman" w:hAnsi="Times New Roman"/>
          <w:sz w:val="28"/>
          <w:szCs w:val="28"/>
          <w:lang w:val="uk-UA"/>
        </w:rPr>
        <w:t>Команда « Питайлики» готова ?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6221B">
        <w:rPr>
          <w:rFonts w:ascii="Times New Roman" w:hAnsi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>.  Готова!</w:t>
      </w:r>
    </w:p>
    <w:p w:rsidR="00153A76" w:rsidRPr="0076221B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6221B">
        <w:rPr>
          <w:rFonts w:ascii="Times New Roman" w:hAnsi="Times New Roman"/>
          <w:i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>.  Ваш девіз?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E29CA">
        <w:rPr>
          <w:rFonts w:ascii="Times New Roman" w:hAnsi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>.   Що? Коли?  Чому і як? Хоче знати всяк.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E29CA">
        <w:rPr>
          <w:rFonts w:ascii="Times New Roman" w:hAnsi="Times New Roman"/>
          <w:i/>
          <w:sz w:val="28"/>
          <w:szCs w:val="28"/>
          <w:lang w:val="uk-UA"/>
        </w:rPr>
        <w:t>Вчитель.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 Команда « Барвінчата» готова?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E29CA">
        <w:rPr>
          <w:rFonts w:ascii="Times New Roman" w:hAnsi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>. Готова!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E29CA">
        <w:rPr>
          <w:rFonts w:ascii="Times New Roman" w:hAnsi="Times New Roman"/>
          <w:i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>. Ваш девіз?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E29CA">
        <w:rPr>
          <w:rFonts w:ascii="Times New Roman" w:hAnsi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>.  Нам багато треба вчити, щоби мову збагатити.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E29CA">
        <w:rPr>
          <w:rFonts w:ascii="Times New Roman" w:hAnsi="Times New Roman"/>
          <w:i/>
          <w:sz w:val="28"/>
          <w:szCs w:val="28"/>
          <w:lang w:val="uk-UA"/>
        </w:rPr>
        <w:t>Вчитель.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Починаємо розминку.</w:t>
      </w:r>
    </w:p>
    <w:p w:rsidR="00153A76" w:rsidRDefault="00153A76" w:rsidP="0076221B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E29CA">
        <w:rPr>
          <w:rFonts w:ascii="Times New Roman" w:hAnsi="Times New Roman"/>
          <w:i/>
          <w:sz w:val="28"/>
          <w:szCs w:val="28"/>
          <w:lang w:val="uk-UA"/>
        </w:rPr>
        <w:t>Відгадування шарад, логогрифів, анаграм ( для кожної команди по 1 шараді)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Мене ти здавна звик любити, і завжди ситий ти за це,</w:t>
      </w:r>
    </w:p>
    <w:p w:rsidR="00153A76" w:rsidRDefault="00153A76" w:rsidP="0076221B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тільки « у» на « і» змінити, - залізу я на деревце.  </w:t>
      </w:r>
      <w:r w:rsidRPr="00CE29CA">
        <w:rPr>
          <w:rFonts w:ascii="Times New Roman" w:hAnsi="Times New Roman"/>
          <w:i/>
          <w:sz w:val="28"/>
          <w:szCs w:val="28"/>
          <w:lang w:val="uk-UA"/>
        </w:rPr>
        <w:t>( булка – білка)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Хоч білий, вата не така, мене ти зробиш з молока.</w:t>
      </w:r>
    </w:p>
    <w:p w:rsidR="00153A76" w:rsidRPr="00CE29CA" w:rsidRDefault="00153A76" w:rsidP="0076221B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прочитаєш навпаки, то приготуєш пиріжки.  ( </w:t>
      </w:r>
      <w:r w:rsidRPr="00CE29CA">
        <w:rPr>
          <w:rFonts w:ascii="Times New Roman" w:hAnsi="Times New Roman"/>
          <w:i/>
          <w:sz w:val="28"/>
          <w:szCs w:val="28"/>
          <w:lang w:val="uk-UA"/>
        </w:rPr>
        <w:t>сир – рис)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мені молотять хліб, віють, сушать кілька діб,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якщо з кінця читати, будуть миші утікати.   </w:t>
      </w:r>
      <w:r w:rsidRPr="00CE29CA">
        <w:rPr>
          <w:rFonts w:ascii="Times New Roman" w:hAnsi="Times New Roman"/>
          <w:i/>
          <w:sz w:val="28"/>
          <w:szCs w:val="28"/>
          <w:lang w:val="uk-UA"/>
        </w:rPr>
        <w:t>( тік – кіт)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Люблять нас усі збирати після дощику в ліску,</w:t>
      </w:r>
    </w:p>
    <w:p w:rsidR="00153A76" w:rsidRPr="00CE29CA" w:rsidRDefault="00153A76" w:rsidP="0076221B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як букву « г» відняти, будем плавати в ставку.  </w:t>
      </w:r>
      <w:r w:rsidRPr="00CE29CA">
        <w:rPr>
          <w:rFonts w:ascii="Times New Roman" w:hAnsi="Times New Roman"/>
          <w:i/>
          <w:sz w:val="28"/>
          <w:szCs w:val="28"/>
          <w:lang w:val="uk-UA"/>
        </w:rPr>
        <w:t>( гриби – риби)</w:t>
      </w:r>
    </w:p>
    <w:p w:rsidR="00153A76" w:rsidRDefault="00153A76" w:rsidP="0076221B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Підведення підсумків.</w:t>
      </w:r>
    </w:p>
    <w:p w:rsidR="00153A76" w:rsidRDefault="00153A76" w:rsidP="007622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Мова. </w:t>
      </w:r>
      <w:r>
        <w:rPr>
          <w:rFonts w:ascii="Times New Roman" w:hAnsi="Times New Roman"/>
          <w:sz w:val="28"/>
          <w:szCs w:val="28"/>
          <w:lang w:val="uk-UA"/>
        </w:rPr>
        <w:t xml:space="preserve"> Ось конверт. Туди заглянем. Щось сама не розберу, допомоги в вас прошу.</w:t>
      </w:r>
    </w:p>
    <w:p w:rsidR="00153A76" w:rsidRPr="00CE29CA" w:rsidRDefault="00153A76" w:rsidP="0076221B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E29CA">
        <w:rPr>
          <w:rFonts w:ascii="Times New Roman" w:hAnsi="Times New Roman"/>
          <w:i/>
          <w:sz w:val="28"/>
          <w:szCs w:val="28"/>
          <w:lang w:val="uk-UA"/>
        </w:rPr>
        <w:t>Капітани команд команд отримують конверти з завданнями.</w:t>
      </w:r>
    </w:p>
    <w:p w:rsidR="00153A76" w:rsidRDefault="00153A76" w:rsidP="0076221B">
      <w:pPr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D1720">
        <w:rPr>
          <w:rFonts w:ascii="Times New Roman" w:hAnsi="Times New Roman"/>
          <w:b/>
          <w:i/>
          <w:sz w:val="28"/>
          <w:szCs w:val="28"/>
          <w:lang w:val="uk-UA"/>
        </w:rPr>
        <w:t>Завдання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153A76" w:rsidRDefault="00153A76" w:rsidP="00DD17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Правильно закінчіть прислів’я.</w:t>
      </w:r>
    </w:p>
    <w:p w:rsidR="00153A76" w:rsidRDefault="00153A76" w:rsidP="00DD17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Поясніть значення українських народних висловів.</w:t>
      </w:r>
    </w:p>
    <w:p w:rsidR="00153A76" w:rsidRDefault="00153A76" w:rsidP="00DD17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окремих слів скласти прислів’я. Пояснити його зміст.</w:t>
      </w:r>
    </w:p>
    <w:p w:rsidR="00153A76" w:rsidRDefault="00153A76" w:rsidP="00DD1720">
      <w:pPr>
        <w:pStyle w:val="ListParagraph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« Чомусики»</w:t>
      </w:r>
    </w:p>
    <w:p w:rsidR="00153A76" w:rsidRPr="00DD1720" w:rsidRDefault="00153A76" w:rsidP="00DD172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Знай більше, а говори … ( </w:t>
      </w:r>
      <w:r w:rsidRPr="00DD1720">
        <w:rPr>
          <w:rFonts w:ascii="Times New Roman" w:hAnsi="Times New Roman"/>
          <w:i/>
          <w:sz w:val="28"/>
          <w:szCs w:val="28"/>
          <w:lang w:val="uk-UA"/>
        </w:rPr>
        <w:t>менше)</w:t>
      </w:r>
    </w:p>
    <w:p w:rsidR="00153A76" w:rsidRDefault="00153A76" w:rsidP="00DD172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Тримати ніс за вітром.</w:t>
      </w:r>
    </w:p>
    <w:p w:rsidR="00153A76" w:rsidRDefault="00153A76" w:rsidP="00DD172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Як, мова, саме, дорога, життя, рідка, людині.</w:t>
      </w:r>
    </w:p>
    <w:p w:rsidR="00153A76" w:rsidRDefault="00153A76" w:rsidP="00DD1720">
      <w:pPr>
        <w:pStyle w:val="ListParagraph"/>
        <w:spacing w:line="240" w:lineRule="auto"/>
        <w:ind w:left="435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Пізнайки»</w:t>
      </w:r>
    </w:p>
    <w:p w:rsidR="00153A76" w:rsidRDefault="00153A76" w:rsidP="00DD172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Корінь навчання – гіркий, а плід - … ( солодкий)</w:t>
      </w:r>
    </w:p>
    <w:p w:rsidR="00153A76" w:rsidRDefault="00153A76" w:rsidP="00DD172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Язик  до Києва доведе.</w:t>
      </w:r>
    </w:p>
    <w:p w:rsidR="00153A76" w:rsidRDefault="00153A76" w:rsidP="00DD172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Тому, хто, треба, хоче, мало, знати, спати, багато.</w:t>
      </w:r>
    </w:p>
    <w:p w:rsidR="00153A76" w:rsidRDefault="00153A76" w:rsidP="0065505D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«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Питайлики»</w:t>
      </w:r>
    </w:p>
    <w:p w:rsidR="00153A76" w:rsidRDefault="00153A76" w:rsidP="0065505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Краще річ нова, а дружба …  ( стара).</w:t>
      </w:r>
    </w:p>
    <w:p w:rsidR="00153A76" w:rsidRDefault="00153A76" w:rsidP="0065505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кишені вітер гуляє.</w:t>
      </w:r>
    </w:p>
    <w:p w:rsidR="00153A76" w:rsidRDefault="00153A76" w:rsidP="0065505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Диво, українська, калинове, мово, наше, ти.</w:t>
      </w:r>
    </w:p>
    <w:p w:rsidR="00153A76" w:rsidRDefault="00153A76" w:rsidP="0065505D">
      <w:pPr>
        <w:spacing w:line="240" w:lineRule="auto"/>
        <w:ind w:left="75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« Барвінчата»</w:t>
      </w:r>
    </w:p>
    <w:p w:rsidR="00153A76" w:rsidRDefault="00153A76" w:rsidP="0065505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Праця годує, а лінь … ( </w:t>
      </w:r>
      <w:r w:rsidRPr="0065505D">
        <w:rPr>
          <w:rFonts w:ascii="Times New Roman" w:hAnsi="Times New Roman"/>
          <w:i/>
          <w:sz w:val="28"/>
          <w:szCs w:val="28"/>
          <w:lang w:val="uk-UA"/>
        </w:rPr>
        <w:t>марнує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153A76" w:rsidRDefault="00153A76" w:rsidP="0065505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Танцювати під чужу дудку.</w:t>
      </w:r>
    </w:p>
    <w:p w:rsidR="00153A76" w:rsidRDefault="00153A76" w:rsidP="0065505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Людський, мова, скарб, є, то.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5505D">
        <w:rPr>
          <w:rFonts w:ascii="Times New Roman" w:hAnsi="Times New Roman"/>
          <w:i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>.  Ви вживали слова « більше-менше», « гіркий-солодкий», « нова-стара». Як вони називаються?</w:t>
      </w:r>
    </w:p>
    <w:p w:rsidR="00153A76" w:rsidRPr="0065505D" w:rsidRDefault="00153A76" w:rsidP="0065505D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5505D">
        <w:rPr>
          <w:rFonts w:ascii="Times New Roman" w:hAnsi="Times New Roman"/>
          <w:i/>
          <w:sz w:val="28"/>
          <w:szCs w:val="28"/>
          <w:lang w:val="uk-UA"/>
        </w:rPr>
        <w:t>Доповніть речення.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Антоніми це …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5505D">
        <w:rPr>
          <w:rFonts w:ascii="Times New Roman" w:hAnsi="Times New Roman"/>
          <w:i/>
          <w:sz w:val="28"/>
          <w:szCs w:val="28"/>
          <w:lang w:val="uk-UA"/>
        </w:rPr>
        <w:t>Мова</w:t>
      </w:r>
      <w:r>
        <w:rPr>
          <w:rFonts w:ascii="Times New Roman" w:hAnsi="Times New Roman"/>
          <w:sz w:val="28"/>
          <w:szCs w:val="28"/>
          <w:lang w:val="uk-UA"/>
        </w:rPr>
        <w:t>. Молодці, гарно працюєте. За кожне виконане завдання отримуєте по 1 балу.</w:t>
      </w:r>
    </w:p>
    <w:p w:rsidR="00153A76" w:rsidRDefault="00153A76" w:rsidP="0065505D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Підведення підсумків.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Мова.  </w:t>
      </w:r>
      <w:r>
        <w:rPr>
          <w:rFonts w:ascii="Times New Roman" w:hAnsi="Times New Roman"/>
          <w:sz w:val="28"/>
          <w:szCs w:val="28"/>
          <w:lang w:val="uk-UA"/>
        </w:rPr>
        <w:t>Пропоную вам відгадати ще й граматичні загадки.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C678A">
        <w:rPr>
          <w:rFonts w:ascii="Times New Roman" w:hAnsi="Times New Roman"/>
          <w:i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>. « Левада», «метро», « пиріг», « радіо» - як називаються ці слова?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C678A">
        <w:rPr>
          <w:rFonts w:ascii="Times New Roman" w:hAnsi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>.  Словникові.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C678A">
        <w:rPr>
          <w:rFonts w:ascii="Times New Roman" w:hAnsi="Times New Roman"/>
          <w:i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>.  Запишіть їх на дошці.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C678A">
        <w:rPr>
          <w:rFonts w:ascii="Times New Roman" w:hAnsi="Times New Roman"/>
          <w:i/>
          <w:sz w:val="28"/>
          <w:szCs w:val="28"/>
          <w:lang w:val="uk-UA"/>
        </w:rPr>
        <w:t>Мова</w:t>
      </w:r>
      <w:r>
        <w:rPr>
          <w:rFonts w:ascii="Times New Roman" w:hAnsi="Times New Roman"/>
          <w:sz w:val="28"/>
          <w:szCs w:val="28"/>
          <w:lang w:val="uk-UA"/>
        </w:rPr>
        <w:t>. В Україні кажуть, що бабська зброя – віник та язик, бо українки славляться не тільки гострим розумом, а й гострим язичком. Та хлопці наші теж у кишеню за словом не лізуть.</w:t>
      </w:r>
    </w:p>
    <w:p w:rsidR="00153A76" w:rsidRDefault="00153A76" w:rsidP="0065505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Оголошую конкурс « Переговори  сусіда».</w:t>
      </w:r>
    </w:p>
    <w:p w:rsidR="00153A76" w:rsidRDefault="00153A76" w:rsidP="0065505D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(Діти вчать скоромовки, виходять парами і, розповідаючи скоромовку, намагаються переговорити сусіда)</w:t>
      </w:r>
    </w:p>
    <w:p w:rsidR="00153A76" w:rsidRDefault="00153A76" w:rsidP="00FC678A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FC678A">
        <w:rPr>
          <w:rFonts w:ascii="Times New Roman" w:hAnsi="Times New Roman"/>
          <w:sz w:val="28"/>
          <w:szCs w:val="28"/>
          <w:lang w:val="uk-UA"/>
        </w:rPr>
        <w:t xml:space="preserve">Ходить квочка коло кілочка, водить діточок коло квіточок. </w:t>
      </w:r>
      <w:bookmarkStart w:id="0" w:name="_GoBack"/>
      <w:bookmarkEnd w:id="0"/>
    </w:p>
    <w:p w:rsidR="00153A76" w:rsidRDefault="00153A76" w:rsidP="00FC678A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Карл у Клари украв корали, а Клара у Карла украла кларнет.</w:t>
      </w:r>
    </w:p>
    <w:p w:rsidR="00153A76" w:rsidRDefault="00153A76" w:rsidP="00FC678A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дворі трава, на траві дрова, не рубай дрова, бо трава здорова.</w:t>
      </w:r>
    </w:p>
    <w:p w:rsidR="00153A76" w:rsidRDefault="00153A76" w:rsidP="005558C6">
      <w:pPr>
        <w:pStyle w:val="ListParagraph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ямі не спиться вусатому сому, сому вусатому сумно самому.</w:t>
      </w:r>
    </w:p>
    <w:p w:rsidR="00153A76" w:rsidRDefault="00153A76" w:rsidP="005558C6">
      <w:pPr>
        <w:pStyle w:val="ListParagraph"/>
        <w:spacing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Підводиться підсумок змагань. Оголошується команда-переможець.</w:t>
      </w:r>
    </w:p>
    <w:p w:rsidR="00153A76" w:rsidRDefault="00153A76" w:rsidP="005558C6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/>
          <w:sz w:val="28"/>
          <w:szCs w:val="28"/>
          <w:lang w:val="uk-UA"/>
        </w:rPr>
        <w:t>Український народ любить жартувати. Яка б не була втомлена людина, але, почувши влучний жарт, - усміхається.</w:t>
      </w:r>
    </w:p>
    <w:p w:rsidR="00153A76" w:rsidRDefault="00153A76" w:rsidP="005558C6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Пропонуємо декілька сценок у виконанні учнів нашого класу.</w:t>
      </w:r>
    </w:p>
    <w:p w:rsidR="00153A76" w:rsidRDefault="00153A76" w:rsidP="005558C6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53A76" w:rsidRDefault="00153A76" w:rsidP="003D270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270F">
        <w:rPr>
          <w:rFonts w:ascii="Times New Roman" w:hAnsi="Times New Roman"/>
          <w:b/>
          <w:sz w:val="28"/>
          <w:szCs w:val="28"/>
          <w:lang w:val="uk-UA"/>
        </w:rPr>
        <w:t>На  уроці.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</w:t>
      </w:r>
      <w:r w:rsidRPr="003D270F">
        <w:rPr>
          <w:rFonts w:ascii="Times New Roman" w:hAnsi="Times New Roman"/>
          <w:sz w:val="28"/>
          <w:szCs w:val="28"/>
          <w:lang w:val="uk-UA"/>
        </w:rPr>
        <w:t>Яке завдання у нас було? Петров!</w:t>
      </w:r>
    </w:p>
    <w:p w:rsidR="00153A76" w:rsidRPr="003D270F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Петров. </w:t>
      </w:r>
      <w:r w:rsidRPr="003D270F">
        <w:rPr>
          <w:rFonts w:ascii="Times New Roman" w:hAnsi="Times New Roman"/>
          <w:sz w:val="28"/>
          <w:szCs w:val="28"/>
          <w:lang w:val="uk-UA"/>
        </w:rPr>
        <w:t>Позначити число у іменниках « штани» й « весна».</w:t>
      </w:r>
    </w:p>
    <w:p w:rsidR="00153A76" w:rsidRPr="003D270F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D270F">
        <w:rPr>
          <w:rFonts w:ascii="Times New Roman" w:hAnsi="Times New Roman"/>
          <w:sz w:val="28"/>
          <w:szCs w:val="28"/>
          <w:lang w:val="uk-UA"/>
        </w:rPr>
        <w:t xml:space="preserve">               Чи однина, чи множина.</w:t>
      </w:r>
    </w:p>
    <w:p w:rsidR="00153A76" w:rsidRPr="003D270F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</w:t>
      </w:r>
      <w:r w:rsidRPr="003D270F">
        <w:rPr>
          <w:rFonts w:ascii="Times New Roman" w:hAnsi="Times New Roman"/>
          <w:sz w:val="28"/>
          <w:szCs w:val="28"/>
          <w:lang w:val="uk-UA"/>
        </w:rPr>
        <w:t>То ти вже виконав чи ні?</w:t>
      </w:r>
    </w:p>
    <w:p w:rsidR="00153A76" w:rsidRPr="003D270F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Петров</w:t>
      </w:r>
      <w:r w:rsidRPr="003D270F">
        <w:rPr>
          <w:rFonts w:ascii="Times New Roman" w:hAnsi="Times New Roman"/>
          <w:sz w:val="28"/>
          <w:szCs w:val="28"/>
          <w:lang w:val="uk-UA"/>
        </w:rPr>
        <w:t>. « Весна», це ясно, в однині, от із «штанами» щось не те…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D270F">
        <w:rPr>
          <w:rFonts w:ascii="Times New Roman" w:hAnsi="Times New Roman"/>
          <w:sz w:val="28"/>
          <w:szCs w:val="28"/>
          <w:lang w:val="uk-UA"/>
        </w:rPr>
        <w:t xml:space="preserve">                Завдання дуже не просте. 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D270F">
        <w:rPr>
          <w:rFonts w:ascii="Times New Roman" w:hAnsi="Times New Roman"/>
          <w:i/>
          <w:sz w:val="28"/>
          <w:szCs w:val="28"/>
          <w:lang w:val="uk-UA"/>
        </w:rPr>
        <w:t>Вчитель.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  І чим же, поясни мені, оті « штани» такі складні?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D270F">
        <w:rPr>
          <w:rFonts w:ascii="Times New Roman" w:hAnsi="Times New Roman"/>
          <w:i/>
          <w:sz w:val="28"/>
          <w:szCs w:val="28"/>
          <w:lang w:val="uk-UA"/>
        </w:rPr>
        <w:t>Петров.</w:t>
      </w:r>
      <w:r>
        <w:rPr>
          <w:rFonts w:ascii="Times New Roman" w:hAnsi="Times New Roman"/>
          <w:sz w:val="28"/>
          <w:szCs w:val="28"/>
          <w:lang w:val="uk-UA"/>
        </w:rPr>
        <w:t xml:space="preserve">  У чому складність? Бо штани до половини – однина, а трохи нижче 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– множина.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53A76" w:rsidRDefault="00153A76" w:rsidP="003D270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270F">
        <w:rPr>
          <w:rFonts w:ascii="Times New Roman" w:hAnsi="Times New Roman"/>
          <w:b/>
          <w:sz w:val="28"/>
          <w:szCs w:val="28"/>
          <w:lang w:val="uk-UA"/>
        </w:rPr>
        <w:t>Відкриття.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Петрик читає книжку і час від часу вигукує.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56BFE">
        <w:rPr>
          <w:rFonts w:ascii="Times New Roman" w:hAnsi="Times New Roman"/>
          <w:i/>
          <w:sz w:val="28"/>
          <w:szCs w:val="28"/>
          <w:lang w:val="uk-UA"/>
        </w:rPr>
        <w:t>Петрик.</w:t>
      </w:r>
      <w:r>
        <w:rPr>
          <w:rFonts w:ascii="Times New Roman" w:hAnsi="Times New Roman"/>
          <w:sz w:val="28"/>
          <w:szCs w:val="28"/>
          <w:lang w:val="uk-UA"/>
        </w:rPr>
        <w:t xml:space="preserve"> Ти дивись! Нічого собі! Хто б міг подумати!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56BFE">
        <w:rPr>
          <w:rFonts w:ascii="Times New Roman" w:hAnsi="Times New Roman"/>
          <w:i/>
          <w:sz w:val="28"/>
          <w:szCs w:val="28"/>
          <w:lang w:val="uk-UA"/>
        </w:rPr>
        <w:t>Мати.</w:t>
      </w:r>
      <w:r>
        <w:rPr>
          <w:rFonts w:ascii="Times New Roman" w:hAnsi="Times New Roman"/>
          <w:sz w:val="28"/>
          <w:szCs w:val="28"/>
          <w:lang w:val="uk-UA"/>
        </w:rPr>
        <w:t xml:space="preserve">     Що ти читаєш, синку? Мабуть, детектив?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56BFE">
        <w:rPr>
          <w:rFonts w:ascii="Times New Roman" w:hAnsi="Times New Roman"/>
          <w:i/>
          <w:sz w:val="28"/>
          <w:szCs w:val="28"/>
          <w:lang w:val="uk-UA"/>
        </w:rPr>
        <w:t>Петрик.</w:t>
      </w:r>
      <w:r>
        <w:rPr>
          <w:rFonts w:ascii="Times New Roman" w:hAnsi="Times New Roman"/>
          <w:sz w:val="28"/>
          <w:szCs w:val="28"/>
          <w:lang w:val="uk-UA"/>
        </w:rPr>
        <w:t xml:space="preserve">  Та ні, орфографічний словник.</w:t>
      </w:r>
    </w:p>
    <w:p w:rsidR="00153A76" w:rsidRDefault="00153A76" w:rsidP="003D270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53A76" w:rsidRDefault="00153A76" w:rsidP="00856BFE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Ось такі близнята.</w:t>
      </w:r>
    </w:p>
    <w:p w:rsidR="00153A76" w:rsidRDefault="00153A76" w:rsidP="00856BFE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уроці мови вчитель пита Вову:</w:t>
      </w:r>
    </w:p>
    <w:p w:rsidR="00153A76" w:rsidRDefault="00153A76" w:rsidP="00856B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скажи тепер мені як же буде в множині іменник « людина»?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 говорить дитина:</w:t>
      </w:r>
    </w:p>
    <w:p w:rsidR="00153A76" w:rsidRDefault="00153A76" w:rsidP="00856B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це слово буде у множині « люди».</w:t>
      </w:r>
    </w:p>
    <w:p w:rsidR="00153A76" w:rsidRDefault="00153A76" w:rsidP="00856B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Бачу, знаєш мову - , хвалить вчитель Вову, - мудрий ти хлопчина,</w:t>
      </w:r>
    </w:p>
    <w:p w:rsidR="00153A76" w:rsidRDefault="00153A76" w:rsidP="00856B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як же буде в множині іменник « дитина»?</w:t>
      </w:r>
    </w:p>
    <w:p w:rsidR="00153A76" w:rsidRDefault="00153A76" w:rsidP="00856BFE">
      <w:pPr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на  це питання Вова без вагання:</w:t>
      </w:r>
    </w:p>
    <w:p w:rsidR="00153A76" w:rsidRDefault="00153A76" w:rsidP="00856B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таке не знати? Це ж буде « близнята».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56BFE">
        <w:rPr>
          <w:rFonts w:ascii="Times New Roman" w:hAnsi="Times New Roman"/>
          <w:i/>
          <w:sz w:val="28"/>
          <w:szCs w:val="28"/>
          <w:lang w:val="uk-UA"/>
        </w:rPr>
        <w:t>1-й ведучий</w:t>
      </w:r>
      <w:r>
        <w:rPr>
          <w:rFonts w:ascii="Times New Roman" w:hAnsi="Times New Roman"/>
          <w:sz w:val="28"/>
          <w:szCs w:val="28"/>
          <w:lang w:val="uk-UA"/>
        </w:rPr>
        <w:t>. Безліч пісень вміщує скарбниця українського народу. І ллються над чарівною природою України слова солов</w:t>
      </w:r>
      <w:r w:rsidRPr="00856BF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їної української мови, переплітаються із чарівною мелодією.</w:t>
      </w:r>
    </w:p>
    <w:p w:rsidR="00153A76" w:rsidRDefault="00153A76" w:rsidP="00856BFE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Діти виконують пісню « Черевички».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1-й учень. </w:t>
      </w:r>
      <w:r>
        <w:rPr>
          <w:rFonts w:ascii="Times New Roman" w:hAnsi="Times New Roman"/>
          <w:sz w:val="28"/>
          <w:szCs w:val="28"/>
          <w:lang w:val="uk-UA"/>
        </w:rPr>
        <w:t>Буду я навчатись мови золотої у трави-веснянки, у гори крутої,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В потічка веселого,що постане річкою, 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В пагінця веселого, що  зросте смерічкою.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A4F">
        <w:rPr>
          <w:rFonts w:ascii="Times New Roman" w:hAnsi="Times New Roman"/>
          <w:i/>
          <w:sz w:val="28"/>
          <w:szCs w:val="28"/>
          <w:lang w:val="uk-UA"/>
        </w:rPr>
        <w:t>2-й учень</w:t>
      </w:r>
      <w:r>
        <w:rPr>
          <w:rFonts w:ascii="Times New Roman" w:hAnsi="Times New Roman"/>
          <w:sz w:val="28"/>
          <w:szCs w:val="28"/>
          <w:lang w:val="uk-UA"/>
        </w:rPr>
        <w:t>. Буду я навчатись мови-блискавиці,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В клекоті гарячім кованої криці,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В огневиці пружному ниви колоскової,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В леготі шовковому пісні колискової.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A4F">
        <w:rPr>
          <w:rFonts w:ascii="Times New Roman" w:hAnsi="Times New Roman"/>
          <w:i/>
          <w:sz w:val="28"/>
          <w:szCs w:val="28"/>
          <w:lang w:val="uk-UA"/>
        </w:rPr>
        <w:t>Вчитель.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Ось і підійшла до завершення наша подорож. Бажаю вам успіхів у 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вивченні рідної мови, щоб кожен урок був для вас святом і 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відкриттям.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Як парость виноградної лози, плекайте мову.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Пильно й неустанно політь бур</w:t>
      </w:r>
      <w:r w:rsidRPr="00251A4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ян. Чистіше від сльози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Вона хай буде. Вірно і слухняно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Нехай вона щоразу служить вам.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Вчитель.  Думаю, що ваші серця запам</w:t>
      </w:r>
      <w:r w:rsidRPr="00D2300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ятали слова про багатство, мелодійність української мови – нашої гордості. Мови, якою ми розмовляємо, думаємо, без якої не мислимо свого існування. І я з великою приємністю хочу вам повідомити, що сьогодні починається тиждень української мови в початкових класах. Вас очікують цікаві завдання,вікторини, мовний турнір, засідання клубу ерудитів, літературний конкурс. 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Всім школярам я зичу перемоги.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знань глибоких, творів пречудових.</w:t>
      </w:r>
    </w:p>
    <w:p w:rsidR="00153A76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стеляться у світ життя дороги,</w:t>
      </w:r>
    </w:p>
    <w:p w:rsidR="00153A76" w:rsidRPr="00D23001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не забудьмо маминої мови!</w:t>
      </w:r>
    </w:p>
    <w:p w:rsidR="00153A76" w:rsidRPr="00856BFE" w:rsidRDefault="00153A76" w:rsidP="00856BF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53A76" w:rsidRPr="00FC678A" w:rsidRDefault="00153A76" w:rsidP="00CE29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153A76" w:rsidRPr="00FC678A" w:rsidSect="00BE4F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2CA"/>
    <w:multiLevelType w:val="hybridMultilevel"/>
    <w:tmpl w:val="53B2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C4307C"/>
    <w:multiLevelType w:val="hybridMultilevel"/>
    <w:tmpl w:val="E73C7738"/>
    <w:lvl w:ilvl="0" w:tplc="1C682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E5634"/>
    <w:multiLevelType w:val="hybridMultilevel"/>
    <w:tmpl w:val="C00C3A02"/>
    <w:lvl w:ilvl="0" w:tplc="519C4E3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E5F26BF"/>
    <w:multiLevelType w:val="hybridMultilevel"/>
    <w:tmpl w:val="23D868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FB0260D"/>
    <w:multiLevelType w:val="hybridMultilevel"/>
    <w:tmpl w:val="9D8EFE9E"/>
    <w:lvl w:ilvl="0" w:tplc="E6C2560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64280C8C"/>
    <w:multiLevelType w:val="hybridMultilevel"/>
    <w:tmpl w:val="D9960BFE"/>
    <w:lvl w:ilvl="0" w:tplc="E46223F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67796474"/>
    <w:multiLevelType w:val="hybridMultilevel"/>
    <w:tmpl w:val="EC5297EC"/>
    <w:lvl w:ilvl="0" w:tplc="6C6CEB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27378"/>
    <w:multiLevelType w:val="hybridMultilevel"/>
    <w:tmpl w:val="B150C67C"/>
    <w:lvl w:ilvl="0" w:tplc="2064F58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51F"/>
    <w:rsid w:val="000D0AD9"/>
    <w:rsid w:val="0013610B"/>
    <w:rsid w:val="00153A76"/>
    <w:rsid w:val="001B1F70"/>
    <w:rsid w:val="001C5362"/>
    <w:rsid w:val="00251A4F"/>
    <w:rsid w:val="003D270F"/>
    <w:rsid w:val="005558C6"/>
    <w:rsid w:val="00610CA1"/>
    <w:rsid w:val="0065505D"/>
    <w:rsid w:val="006F712F"/>
    <w:rsid w:val="00706A1E"/>
    <w:rsid w:val="0076221B"/>
    <w:rsid w:val="00856BFE"/>
    <w:rsid w:val="00A16410"/>
    <w:rsid w:val="00A5651F"/>
    <w:rsid w:val="00A75097"/>
    <w:rsid w:val="00AE036D"/>
    <w:rsid w:val="00BE4F78"/>
    <w:rsid w:val="00CE29CA"/>
    <w:rsid w:val="00D23001"/>
    <w:rsid w:val="00D95AB5"/>
    <w:rsid w:val="00DB0E96"/>
    <w:rsid w:val="00DD1720"/>
    <w:rsid w:val="00EE345D"/>
    <w:rsid w:val="00EF43D0"/>
    <w:rsid w:val="00FC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7</Pages>
  <Words>1409</Words>
  <Characters>8032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Іванівна</cp:lastModifiedBy>
  <cp:revision>5</cp:revision>
  <dcterms:created xsi:type="dcterms:W3CDTF">2016-01-15T15:56:00Z</dcterms:created>
  <dcterms:modified xsi:type="dcterms:W3CDTF">2016-01-23T15:48:00Z</dcterms:modified>
</cp:coreProperties>
</file>